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9F" w:rsidRPr="006732A4" w:rsidRDefault="006732A4" w:rsidP="00565A35">
      <w:pPr>
        <w:spacing w:after="0" w:line="240" w:lineRule="auto"/>
        <w:jc w:val="center"/>
        <w:rPr>
          <w:b/>
          <w:sz w:val="40"/>
          <w:szCs w:val="40"/>
          <w:lang w:val="sr-Latn-RS"/>
        </w:rPr>
      </w:pPr>
      <w:bookmarkStart w:id="0" w:name="_GoBack"/>
      <w:r w:rsidRPr="006732A4">
        <w:rPr>
          <w:b/>
          <w:sz w:val="40"/>
          <w:szCs w:val="40"/>
          <w:lang w:val="sr-Latn-RS"/>
        </w:rPr>
        <w:t>29. OKTOBARSKI SUSRETI ZAPOSLENIH U SOCIJALNOJ ZAŠTITI</w:t>
      </w:r>
    </w:p>
    <w:p w:rsidR="006732A4" w:rsidRPr="006732A4" w:rsidRDefault="006732A4" w:rsidP="00565A35">
      <w:pPr>
        <w:spacing w:after="0" w:line="240" w:lineRule="auto"/>
        <w:jc w:val="center"/>
        <w:rPr>
          <w:b/>
          <w:sz w:val="40"/>
          <w:szCs w:val="40"/>
          <w:lang w:val="sr-Latn-RS"/>
        </w:rPr>
      </w:pPr>
      <w:r w:rsidRPr="006732A4">
        <w:rPr>
          <w:b/>
          <w:sz w:val="40"/>
          <w:szCs w:val="40"/>
          <w:lang w:val="sr-Latn-RS"/>
        </w:rPr>
        <w:t>17.10. i 18.10.2024.</w:t>
      </w:r>
    </w:p>
    <w:p w:rsidR="006732A4" w:rsidRPr="00565A35" w:rsidRDefault="006732A4" w:rsidP="00565A35">
      <w:pPr>
        <w:spacing w:after="0" w:line="240" w:lineRule="auto"/>
        <w:jc w:val="center"/>
        <w:rPr>
          <w:b/>
          <w:sz w:val="52"/>
          <w:szCs w:val="52"/>
          <w:lang w:val="sr-Latn-RS"/>
        </w:rPr>
      </w:pPr>
      <w:r w:rsidRPr="00565A35">
        <w:rPr>
          <w:b/>
          <w:sz w:val="52"/>
          <w:szCs w:val="52"/>
          <w:lang w:val="sr-Latn-RS"/>
        </w:rPr>
        <w:t>PRIJAVA</w:t>
      </w:r>
    </w:p>
    <w:p w:rsidR="006732A4" w:rsidRDefault="006732A4" w:rsidP="00565A35">
      <w:pPr>
        <w:spacing w:after="0" w:line="240" w:lineRule="auto"/>
        <w:jc w:val="center"/>
        <w:rPr>
          <w:lang w:val="sr-Latn-R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3936"/>
        <w:gridCol w:w="6378"/>
      </w:tblGrid>
      <w:tr w:rsidR="006732A4" w:rsidTr="00CB2649">
        <w:tc>
          <w:tcPr>
            <w:tcW w:w="10314" w:type="dxa"/>
            <w:gridSpan w:val="2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 xml:space="preserve">Ovim se prijavljujem za </w:t>
            </w:r>
            <w:r w:rsidRPr="00184B49">
              <w:rPr>
                <w:b/>
                <w:lang w:val="sr-Latn-RS"/>
              </w:rPr>
              <w:t>29. Oktobarske susrete zaposlenih u socijalnoj zaštiti u Nišu</w:t>
            </w:r>
          </w:p>
          <w:p w:rsidR="006732A4" w:rsidRPr="00184B49" w:rsidRDefault="006732A4" w:rsidP="00565A35">
            <w:pPr>
              <w:spacing w:after="0" w:line="240" w:lineRule="auto"/>
              <w:jc w:val="both"/>
              <w:rPr>
                <w:b/>
                <w:lang w:val="sr-Latn-RS"/>
              </w:rPr>
            </w:pPr>
            <w:r>
              <w:rPr>
                <w:lang w:val="sr-Latn-RS"/>
              </w:rPr>
              <w:t xml:space="preserve">Mesto održavanja: </w:t>
            </w:r>
            <w:r w:rsidRPr="00184B49">
              <w:rPr>
                <w:b/>
                <w:lang w:val="sr-Latn-RS"/>
              </w:rPr>
              <w:t>hotel „Tami residence“ Niš</w:t>
            </w:r>
          </w:p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Prijavljujem se za sledeće usluge:</w:t>
            </w:r>
          </w:p>
        </w:tc>
      </w:tr>
      <w:tr w:rsidR="006732A4" w:rsidTr="006732A4">
        <w:tc>
          <w:tcPr>
            <w:tcW w:w="3936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Noćenje sa doručkom u 1/1 sobi</w:t>
            </w:r>
          </w:p>
        </w:tc>
        <w:tc>
          <w:tcPr>
            <w:tcW w:w="6378" w:type="dxa"/>
          </w:tcPr>
          <w:p w:rsidR="006732A4" w:rsidRDefault="00184B49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 w:rsidR="006732A4">
              <w:rPr>
                <w:lang w:val="sr-Latn-RS"/>
              </w:rPr>
              <w:t>.</w:t>
            </w:r>
            <w:r>
              <w:rPr>
                <w:lang w:val="sr-Latn-RS"/>
              </w:rPr>
              <w:t>4</w:t>
            </w:r>
            <w:r w:rsidR="006732A4">
              <w:rPr>
                <w:lang w:val="sr-Latn-RS"/>
              </w:rPr>
              <w:t>70,00rsd</w:t>
            </w:r>
            <w:r w:rsidR="00E87B32">
              <w:rPr>
                <w:lang w:val="sr-Latn-RS"/>
              </w:rPr>
              <w:t xml:space="preserve"> (ukupan broj soba)</w:t>
            </w:r>
          </w:p>
        </w:tc>
      </w:tr>
      <w:tr w:rsidR="006732A4" w:rsidTr="006732A4">
        <w:tc>
          <w:tcPr>
            <w:tcW w:w="3936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Noćenje sa doručkom u 1/2 sobi</w:t>
            </w:r>
          </w:p>
        </w:tc>
        <w:tc>
          <w:tcPr>
            <w:tcW w:w="6378" w:type="dxa"/>
          </w:tcPr>
          <w:p w:rsidR="006732A4" w:rsidRDefault="00184B49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 w:rsidR="006732A4">
              <w:rPr>
                <w:lang w:val="sr-Latn-RS"/>
              </w:rPr>
              <w:t>.</w:t>
            </w:r>
            <w:r>
              <w:rPr>
                <w:lang w:val="sr-Latn-RS"/>
              </w:rPr>
              <w:t>3</w:t>
            </w:r>
            <w:r w:rsidR="006732A4">
              <w:rPr>
                <w:lang w:val="sr-Latn-RS"/>
              </w:rPr>
              <w:t>77,00rsd</w:t>
            </w:r>
            <w:r w:rsidR="00E87B32">
              <w:rPr>
                <w:lang w:val="sr-Latn-RS"/>
              </w:rPr>
              <w:t xml:space="preserve"> (</w:t>
            </w:r>
            <w:r w:rsidR="00E87B32">
              <w:rPr>
                <w:lang w:val="sr-Latn-RS"/>
              </w:rPr>
              <w:t>ukupan broj soba)</w:t>
            </w:r>
          </w:p>
        </w:tc>
      </w:tr>
      <w:tr w:rsidR="006732A4" w:rsidTr="006732A4">
        <w:tc>
          <w:tcPr>
            <w:tcW w:w="3936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Boravišna taksa i osiguranje (oba</w:t>
            </w:r>
            <w:r w:rsidR="00184B49">
              <w:rPr>
                <w:lang w:val="sr-Latn-RS"/>
              </w:rPr>
              <w:t>vezna</w:t>
            </w:r>
            <w:r>
              <w:rPr>
                <w:lang w:val="sr-Latn-RS"/>
              </w:rPr>
              <w:t>)*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136,00rsd</w:t>
            </w:r>
            <w:r w:rsidR="00E87B32">
              <w:rPr>
                <w:lang w:val="sr-Latn-RS"/>
              </w:rPr>
              <w:t xml:space="preserve"> (broj lica)</w:t>
            </w:r>
          </w:p>
        </w:tc>
      </w:tr>
      <w:tr w:rsidR="006732A4" w:rsidTr="006732A4">
        <w:tc>
          <w:tcPr>
            <w:tcW w:w="3936" w:type="dxa"/>
          </w:tcPr>
          <w:p w:rsidR="006732A4" w:rsidRPr="007766CC" w:rsidRDefault="006732A4" w:rsidP="00565A35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Latn-RS"/>
              </w:rPr>
              <w:t>Pansionska večera (set meni)</w:t>
            </w:r>
            <w:r w:rsidR="007766CC">
              <w:rPr>
                <w:lang w:val="sr-Cyrl-RS"/>
              </w:rPr>
              <w:t>*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2.600,00rsd</w:t>
            </w:r>
            <w:r w:rsidR="0039066D">
              <w:rPr>
                <w:lang w:val="sr-Latn-RS"/>
              </w:rPr>
              <w:t xml:space="preserve"> (ukupan broj večera)</w:t>
            </w:r>
          </w:p>
        </w:tc>
      </w:tr>
      <w:tr w:rsidR="006732A4" w:rsidTr="006732A4">
        <w:tc>
          <w:tcPr>
            <w:tcW w:w="3936" w:type="dxa"/>
          </w:tcPr>
          <w:p w:rsidR="006732A4" w:rsidRPr="007766CC" w:rsidRDefault="006732A4" w:rsidP="00565A35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Latn-RS"/>
              </w:rPr>
              <w:t>Pansionski ručak (set meni)</w:t>
            </w:r>
            <w:r w:rsidR="007766CC">
              <w:rPr>
                <w:lang w:val="sr-Cyrl-RS"/>
              </w:rPr>
              <w:t>*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2.600,00rsd</w:t>
            </w:r>
            <w:r w:rsidR="0039066D">
              <w:rPr>
                <w:lang w:val="sr-Latn-RS"/>
              </w:rPr>
              <w:t xml:space="preserve"> (ukupan broj ručkova)</w:t>
            </w:r>
          </w:p>
        </w:tc>
      </w:tr>
      <w:tr w:rsidR="006732A4" w:rsidTr="006732A4">
        <w:tc>
          <w:tcPr>
            <w:tcW w:w="3936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Svečana večera sa neograničenim pićem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4.500,00rsd</w:t>
            </w:r>
            <w:r w:rsidR="00374B64">
              <w:rPr>
                <w:lang w:val="sr-Latn-RS"/>
              </w:rPr>
              <w:t xml:space="preserve"> za dan 17.10.2024.</w:t>
            </w:r>
            <w:r w:rsidR="0039066D">
              <w:rPr>
                <w:lang w:val="sr-Latn-RS"/>
              </w:rPr>
              <w:t xml:space="preserve"> (ukupan broj večera)</w:t>
            </w:r>
          </w:p>
        </w:tc>
      </w:tr>
      <w:tr w:rsidR="006732A4" w:rsidTr="006732A4">
        <w:tc>
          <w:tcPr>
            <w:tcW w:w="3936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Ukupno: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</w:tc>
      </w:tr>
      <w:tr w:rsidR="006732A4" w:rsidTr="00D818AC">
        <w:tc>
          <w:tcPr>
            <w:tcW w:w="10314" w:type="dxa"/>
            <w:gridSpan w:val="2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</w:tc>
      </w:tr>
      <w:tr w:rsidR="006732A4" w:rsidTr="00184B49">
        <w:tc>
          <w:tcPr>
            <w:tcW w:w="3936" w:type="dxa"/>
            <w:vAlign w:val="center"/>
          </w:tcPr>
          <w:p w:rsidR="006732A4" w:rsidRPr="006732A4" w:rsidRDefault="006732A4" w:rsidP="00565A35">
            <w:pPr>
              <w:spacing w:after="0" w:line="240" w:lineRule="auto"/>
              <w:jc w:val="center"/>
              <w:rPr>
                <w:b/>
                <w:lang w:val="sr-Latn-RS"/>
              </w:rPr>
            </w:pPr>
            <w:r w:rsidRPr="006732A4">
              <w:rPr>
                <w:b/>
                <w:lang w:val="sr-Latn-RS"/>
              </w:rPr>
              <w:t>Podaci za fakturisanje</w:t>
            </w: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Ovde molimo da upišete podatke za fakturisanje i to:</w:t>
            </w: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Puno ime firme</w:t>
            </w: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Adresa</w:t>
            </w: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PIB</w:t>
            </w:r>
          </w:p>
          <w:p w:rsidR="005D3D8A" w:rsidRPr="005D3D8A" w:rsidRDefault="005D3D8A" w:rsidP="00565A3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5D3D8A">
              <w:rPr>
                <w:rFonts w:asciiTheme="minorHAnsi" w:hAnsiTheme="minorHAnsi" w:cstheme="minorHAnsi"/>
                <w:shd w:val="clear" w:color="auto" w:fill="FDFCFA"/>
              </w:rPr>
              <w:t>JBKJS</w:t>
            </w: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Matični broj</w:t>
            </w:r>
          </w:p>
          <w:p w:rsidR="00184B49" w:rsidRDefault="006732A4" w:rsidP="00565A35">
            <w:pPr>
              <w:spacing w:after="0" w:line="240" w:lineRule="auto"/>
              <w:rPr>
                <w:lang w:val="sr-Latn-RS"/>
              </w:rPr>
            </w:pPr>
            <w:r>
              <w:rPr>
                <w:lang w:val="sr-Latn-RS"/>
              </w:rPr>
              <w:t>Kontakt telefon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  <w:p w:rsidR="00184B49" w:rsidRDefault="00184B49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  <w:p w:rsidR="00184B49" w:rsidRPr="00184B49" w:rsidRDefault="00184B49" w:rsidP="00565A35">
            <w:pPr>
              <w:spacing w:after="0" w:line="240" w:lineRule="auto"/>
              <w:rPr>
                <w:lang w:val="sr-Latn-RS"/>
              </w:rPr>
            </w:pPr>
          </w:p>
          <w:p w:rsidR="00184B49" w:rsidRPr="00184B49" w:rsidRDefault="00184B49" w:rsidP="00565A35">
            <w:pPr>
              <w:spacing w:after="0" w:line="240" w:lineRule="auto"/>
              <w:rPr>
                <w:lang w:val="sr-Latn-RS"/>
              </w:rPr>
            </w:pPr>
          </w:p>
          <w:p w:rsidR="00184B49" w:rsidRDefault="00184B49" w:rsidP="00565A35">
            <w:pPr>
              <w:spacing w:after="0" w:line="240" w:lineRule="auto"/>
              <w:rPr>
                <w:lang w:val="sr-Latn-RS"/>
              </w:rPr>
            </w:pPr>
          </w:p>
          <w:p w:rsidR="00184B49" w:rsidRDefault="00184B49" w:rsidP="00565A35">
            <w:pPr>
              <w:spacing w:after="0" w:line="240" w:lineRule="auto"/>
              <w:rPr>
                <w:lang w:val="sr-Latn-RS"/>
              </w:rPr>
            </w:pPr>
          </w:p>
          <w:p w:rsidR="00184B49" w:rsidRPr="00184B49" w:rsidRDefault="00184B49" w:rsidP="00565A35">
            <w:pPr>
              <w:spacing w:after="0" w:line="240" w:lineRule="auto"/>
              <w:rPr>
                <w:lang w:val="sr-Latn-RS"/>
              </w:rPr>
            </w:pPr>
          </w:p>
        </w:tc>
      </w:tr>
      <w:tr w:rsidR="006732A4" w:rsidTr="00184B49">
        <w:tc>
          <w:tcPr>
            <w:tcW w:w="3936" w:type="dxa"/>
            <w:vAlign w:val="center"/>
          </w:tcPr>
          <w:p w:rsidR="006732A4" w:rsidRDefault="006732A4" w:rsidP="00565A35">
            <w:pPr>
              <w:spacing w:after="0" w:line="240" w:lineRule="auto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NAPOMENA</w:t>
            </w:r>
          </w:p>
          <w:p w:rsidR="006732A4" w:rsidRDefault="006732A4" w:rsidP="00565A35">
            <w:pPr>
              <w:spacing w:after="0" w:line="240" w:lineRule="auto"/>
              <w:rPr>
                <w:b/>
                <w:lang w:val="sr-Latn-RS"/>
              </w:rPr>
            </w:pPr>
          </w:p>
          <w:p w:rsidR="006732A4" w:rsidRDefault="006732A4" w:rsidP="00565A35">
            <w:pPr>
              <w:spacing w:after="0" w:line="240" w:lineRule="auto"/>
              <w:rPr>
                <w:lang w:val="sr-Latn-RS"/>
              </w:rPr>
            </w:pPr>
            <w:r w:rsidRPr="006732A4">
              <w:rPr>
                <w:lang w:val="sr-Latn-RS"/>
              </w:rPr>
              <w:t>Ovde molimo da upišete napomenu</w:t>
            </w:r>
            <w:r>
              <w:rPr>
                <w:lang w:val="sr-Latn-RS"/>
              </w:rPr>
              <w:t>, poput:</w:t>
            </w:r>
          </w:p>
          <w:p w:rsidR="006732A4" w:rsidRDefault="006732A4" w:rsidP="00565A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lang w:val="sr-Latn-RS"/>
              </w:rPr>
            </w:pPr>
            <w:r>
              <w:rPr>
                <w:lang w:val="sr-Latn-RS"/>
              </w:rPr>
              <w:t>Ograničenja u ishrani,</w:t>
            </w:r>
          </w:p>
          <w:p w:rsidR="00184B49" w:rsidRPr="00565A35" w:rsidRDefault="006732A4" w:rsidP="00565A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lang w:val="sr-Latn-RS"/>
              </w:rPr>
            </w:pPr>
            <w:r>
              <w:rPr>
                <w:lang w:val="sr-Latn-RS"/>
              </w:rPr>
              <w:t>Fizička ograni</w:t>
            </w:r>
            <w:r w:rsidR="00565A35">
              <w:rPr>
                <w:lang w:val="sr-Latn-RS"/>
              </w:rPr>
              <w:t>čenja gosta po bilo kom pitanju.</w:t>
            </w:r>
          </w:p>
        </w:tc>
        <w:tc>
          <w:tcPr>
            <w:tcW w:w="6378" w:type="dxa"/>
          </w:tcPr>
          <w:p w:rsidR="006732A4" w:rsidRDefault="006732A4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  <w:p w:rsidR="00184B49" w:rsidRDefault="00184B49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  <w:p w:rsidR="00184B49" w:rsidRDefault="00184B49" w:rsidP="00565A35">
            <w:pPr>
              <w:spacing w:after="0" w:line="240" w:lineRule="auto"/>
              <w:jc w:val="both"/>
              <w:rPr>
                <w:lang w:val="sr-Latn-RS"/>
              </w:rPr>
            </w:pPr>
          </w:p>
        </w:tc>
      </w:tr>
    </w:tbl>
    <w:p w:rsidR="006732A4" w:rsidRDefault="006732A4" w:rsidP="00565A35">
      <w:pPr>
        <w:spacing w:after="0" w:line="240" w:lineRule="auto"/>
        <w:jc w:val="both"/>
        <w:rPr>
          <w:lang w:val="sr-Latn-RS"/>
        </w:rPr>
      </w:pPr>
    </w:p>
    <w:p w:rsidR="00184B49" w:rsidRDefault="00184B49" w:rsidP="00565A35">
      <w:pPr>
        <w:spacing w:after="0" w:line="240" w:lineRule="auto"/>
        <w:jc w:val="both"/>
        <w:rPr>
          <w:lang w:val="sr-Latn-RS"/>
        </w:rPr>
      </w:pPr>
    </w:p>
    <w:p w:rsidR="006732A4" w:rsidRDefault="006732A4" w:rsidP="00565A35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*Boravišna taksa obavezna je za plaćanje za svakog gosta koji koristi noćenje. Gosti koji ne koriste usluge noćenja, ne plaćaju boravišnu taksu. Ponuđač je zakonski obav</w:t>
      </w:r>
      <w:r w:rsidR="00184B49">
        <w:rPr>
          <w:lang w:val="sr-Latn-RS"/>
        </w:rPr>
        <w:t>ezan da iskaže boravišnu taksu.</w:t>
      </w:r>
    </w:p>
    <w:p w:rsidR="007766CC" w:rsidRDefault="007766CC" w:rsidP="00565A35">
      <w:pPr>
        <w:spacing w:after="0" w:line="240" w:lineRule="auto"/>
        <w:jc w:val="both"/>
        <w:rPr>
          <w:lang w:val="sr-Latn-RS"/>
        </w:rPr>
      </w:pPr>
      <w:r>
        <w:rPr>
          <w:lang w:val="sr-Cyrl-RS"/>
        </w:rPr>
        <w:t>*</w:t>
      </w:r>
      <w:r>
        <w:rPr>
          <w:lang w:val="sr-Latn-RS"/>
        </w:rPr>
        <w:t>set meni – ručak/večera je meni hotela (nije švedski sto)</w:t>
      </w:r>
    </w:p>
    <w:p w:rsidR="00E87B32" w:rsidRDefault="00E87B32" w:rsidP="00565A35">
      <w:pPr>
        <w:spacing w:after="0" w:line="240" w:lineRule="auto"/>
        <w:jc w:val="both"/>
        <w:rPr>
          <w:lang w:val="sr-Latn-RS"/>
        </w:rPr>
      </w:pPr>
    </w:p>
    <w:p w:rsidR="00E87B32" w:rsidRPr="00E87B32" w:rsidRDefault="00E87B32" w:rsidP="00E87B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Učesnici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koji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troškove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kotizacije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smeštaja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ishrane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snose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sami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ili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po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drugom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odnosu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87B32">
        <w:rPr>
          <w:rFonts w:ascii="Times New Roman" w:eastAsia="Times New Roman" w:hAnsi="Times New Roman"/>
          <w:sz w:val="24"/>
          <w:szCs w:val="24"/>
        </w:rPr>
        <w:t>prijavni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obrazac</w:t>
      </w:r>
      <w:proofErr w:type="spellEnd"/>
      <w:proofErr w:type="gramEnd"/>
      <w:r w:rsidRPr="00E87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dostavljaju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lične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podatke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prezime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ime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zanimanje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ustanova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zaposlenja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naznakom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kako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plaćaju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troškove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koje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nakon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čega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će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dobiti</w:t>
      </w:r>
      <w:proofErr w:type="spellEnd"/>
      <w:r w:rsidRPr="00E87B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87B32">
        <w:rPr>
          <w:rFonts w:ascii="Times New Roman" w:eastAsia="Times New Roman" w:hAnsi="Times New Roman"/>
          <w:sz w:val="24"/>
          <w:szCs w:val="24"/>
        </w:rPr>
        <w:t>profakturu</w:t>
      </w:r>
      <w:proofErr w:type="spellEnd"/>
      <w:r w:rsidR="0039066D"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:rsidR="00E87B32" w:rsidRPr="007766CC" w:rsidRDefault="00E87B32" w:rsidP="00565A35">
      <w:pPr>
        <w:spacing w:after="0" w:line="240" w:lineRule="auto"/>
        <w:jc w:val="both"/>
        <w:rPr>
          <w:lang w:val="sr-Latn-RS"/>
        </w:rPr>
      </w:pPr>
    </w:p>
    <w:sectPr w:rsidR="00E87B32" w:rsidRPr="007766CC" w:rsidSect="00104352">
      <w:headerReference w:type="default" r:id="rId7"/>
      <w:pgSz w:w="11909" w:h="16834" w:code="9"/>
      <w:pgMar w:top="1418" w:right="1136" w:bottom="0" w:left="709" w:header="142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BF5" w:rsidRDefault="00A77BF5" w:rsidP="00CC42A1">
      <w:pPr>
        <w:spacing w:after="0" w:line="240" w:lineRule="auto"/>
      </w:pPr>
      <w:r>
        <w:separator/>
      </w:r>
    </w:p>
  </w:endnote>
  <w:endnote w:type="continuationSeparator" w:id="0">
    <w:p w:rsidR="00A77BF5" w:rsidRDefault="00A77BF5" w:rsidP="00CC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BF5" w:rsidRDefault="00A77BF5" w:rsidP="00CC42A1">
      <w:pPr>
        <w:spacing w:after="0" w:line="240" w:lineRule="auto"/>
      </w:pPr>
      <w:r>
        <w:separator/>
      </w:r>
    </w:p>
  </w:footnote>
  <w:footnote w:type="continuationSeparator" w:id="0">
    <w:p w:rsidR="00A77BF5" w:rsidRDefault="00A77BF5" w:rsidP="00CC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A1" w:rsidRDefault="004D4A89" w:rsidP="00CE442F">
    <w:pPr>
      <w:pStyle w:val="Header"/>
      <w:tabs>
        <w:tab w:val="clear" w:pos="4680"/>
        <w:tab w:val="clear" w:pos="9360"/>
      </w:tabs>
      <w:jc w:val="center"/>
    </w:pPr>
    <w:r w:rsidRPr="00606BAF">
      <w:rPr>
        <w:noProof/>
      </w:rPr>
      <w:drawing>
        <wp:inline distT="0" distB="0" distL="0" distR="0" wp14:anchorId="06E08CC1" wp14:editId="6F848CF8">
          <wp:extent cx="6475627" cy="800100"/>
          <wp:effectExtent l="0" t="0" r="190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5622" cy="80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44D"/>
    <w:multiLevelType w:val="hybridMultilevel"/>
    <w:tmpl w:val="6388ED24"/>
    <w:lvl w:ilvl="0" w:tplc="4ECA32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3626F"/>
    <w:multiLevelType w:val="hybridMultilevel"/>
    <w:tmpl w:val="CFF47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358F"/>
    <w:multiLevelType w:val="multilevel"/>
    <w:tmpl w:val="BF0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86BEF"/>
    <w:multiLevelType w:val="hybridMultilevel"/>
    <w:tmpl w:val="D44CEB1E"/>
    <w:lvl w:ilvl="0" w:tplc="3E9AE4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C249B"/>
    <w:multiLevelType w:val="multilevel"/>
    <w:tmpl w:val="FB58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60854"/>
    <w:multiLevelType w:val="multilevel"/>
    <w:tmpl w:val="7F90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719F0"/>
    <w:multiLevelType w:val="multilevel"/>
    <w:tmpl w:val="9C2C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820C6"/>
    <w:multiLevelType w:val="hybridMultilevel"/>
    <w:tmpl w:val="892E3E98"/>
    <w:lvl w:ilvl="0" w:tplc="0024BC2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01045"/>
    <w:multiLevelType w:val="hybridMultilevel"/>
    <w:tmpl w:val="A3B4D59C"/>
    <w:lvl w:ilvl="0" w:tplc="36F0F0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C4DF0"/>
    <w:multiLevelType w:val="hybridMultilevel"/>
    <w:tmpl w:val="6352B0A8"/>
    <w:lvl w:ilvl="0" w:tplc="AFE8E3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70E86"/>
    <w:multiLevelType w:val="hybridMultilevel"/>
    <w:tmpl w:val="38EE4AB8"/>
    <w:lvl w:ilvl="0" w:tplc="587875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22B5E"/>
    <w:multiLevelType w:val="hybridMultilevel"/>
    <w:tmpl w:val="320C6DD2"/>
    <w:lvl w:ilvl="0" w:tplc="8E7468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62A5F"/>
    <w:multiLevelType w:val="hybridMultilevel"/>
    <w:tmpl w:val="2490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16635"/>
    <w:multiLevelType w:val="multilevel"/>
    <w:tmpl w:val="AA50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E3"/>
    <w:rsid w:val="000116B9"/>
    <w:rsid w:val="00041A89"/>
    <w:rsid w:val="00042A20"/>
    <w:rsid w:val="0005117D"/>
    <w:rsid w:val="000536C2"/>
    <w:rsid w:val="00067F4B"/>
    <w:rsid w:val="00074BBB"/>
    <w:rsid w:val="00086412"/>
    <w:rsid w:val="000B2363"/>
    <w:rsid w:val="000D21C8"/>
    <w:rsid w:val="000D5268"/>
    <w:rsid w:val="000E34E9"/>
    <w:rsid w:val="000E4FE9"/>
    <w:rsid w:val="00104352"/>
    <w:rsid w:val="00110B08"/>
    <w:rsid w:val="00117A36"/>
    <w:rsid w:val="001215B5"/>
    <w:rsid w:val="00184B49"/>
    <w:rsid w:val="001A336E"/>
    <w:rsid w:val="001B20BF"/>
    <w:rsid w:val="001C1946"/>
    <w:rsid w:val="001D0786"/>
    <w:rsid w:val="001F026E"/>
    <w:rsid w:val="00244049"/>
    <w:rsid w:val="0025601B"/>
    <w:rsid w:val="00256D3D"/>
    <w:rsid w:val="00303787"/>
    <w:rsid w:val="0031119A"/>
    <w:rsid w:val="00323049"/>
    <w:rsid w:val="0034035A"/>
    <w:rsid w:val="00374B64"/>
    <w:rsid w:val="003857B5"/>
    <w:rsid w:val="0039066D"/>
    <w:rsid w:val="00391B82"/>
    <w:rsid w:val="003A0CCB"/>
    <w:rsid w:val="003D007C"/>
    <w:rsid w:val="003F7583"/>
    <w:rsid w:val="00402C64"/>
    <w:rsid w:val="00420731"/>
    <w:rsid w:val="00477553"/>
    <w:rsid w:val="00485131"/>
    <w:rsid w:val="004B6CCB"/>
    <w:rsid w:val="004D4A89"/>
    <w:rsid w:val="004F605F"/>
    <w:rsid w:val="004F679D"/>
    <w:rsid w:val="004F7417"/>
    <w:rsid w:val="00510E6E"/>
    <w:rsid w:val="00565A35"/>
    <w:rsid w:val="00567D08"/>
    <w:rsid w:val="005A068A"/>
    <w:rsid w:val="005D3D8A"/>
    <w:rsid w:val="005E4827"/>
    <w:rsid w:val="0060419E"/>
    <w:rsid w:val="00640FEE"/>
    <w:rsid w:val="006732A4"/>
    <w:rsid w:val="00692A97"/>
    <w:rsid w:val="00693526"/>
    <w:rsid w:val="006C2B8F"/>
    <w:rsid w:val="006D74F1"/>
    <w:rsid w:val="00702691"/>
    <w:rsid w:val="00710BC4"/>
    <w:rsid w:val="0072795B"/>
    <w:rsid w:val="007766CC"/>
    <w:rsid w:val="007D355F"/>
    <w:rsid w:val="007D74BD"/>
    <w:rsid w:val="008445D0"/>
    <w:rsid w:val="00853FE8"/>
    <w:rsid w:val="00875C16"/>
    <w:rsid w:val="00877E86"/>
    <w:rsid w:val="009510C8"/>
    <w:rsid w:val="009543FE"/>
    <w:rsid w:val="00954EBB"/>
    <w:rsid w:val="00956193"/>
    <w:rsid w:val="00961333"/>
    <w:rsid w:val="00980DE3"/>
    <w:rsid w:val="00986C18"/>
    <w:rsid w:val="009A68E4"/>
    <w:rsid w:val="009B0ADE"/>
    <w:rsid w:val="009D061C"/>
    <w:rsid w:val="00A15AC8"/>
    <w:rsid w:val="00A3524F"/>
    <w:rsid w:val="00A36247"/>
    <w:rsid w:val="00A37EEF"/>
    <w:rsid w:val="00A77BF5"/>
    <w:rsid w:val="00AB55B2"/>
    <w:rsid w:val="00AC46F8"/>
    <w:rsid w:val="00AD696F"/>
    <w:rsid w:val="00B23E43"/>
    <w:rsid w:val="00B37F83"/>
    <w:rsid w:val="00B50F38"/>
    <w:rsid w:val="00B518D6"/>
    <w:rsid w:val="00B54B5F"/>
    <w:rsid w:val="00BC006D"/>
    <w:rsid w:val="00BC050A"/>
    <w:rsid w:val="00BE2A3E"/>
    <w:rsid w:val="00C105E1"/>
    <w:rsid w:val="00C54B6F"/>
    <w:rsid w:val="00C6207B"/>
    <w:rsid w:val="00CB3012"/>
    <w:rsid w:val="00CC42A1"/>
    <w:rsid w:val="00CC51F7"/>
    <w:rsid w:val="00CD6C4E"/>
    <w:rsid w:val="00CE442F"/>
    <w:rsid w:val="00CE4AD1"/>
    <w:rsid w:val="00CF0D61"/>
    <w:rsid w:val="00D03B68"/>
    <w:rsid w:val="00D13ED1"/>
    <w:rsid w:val="00D302BC"/>
    <w:rsid w:val="00D34F72"/>
    <w:rsid w:val="00D55247"/>
    <w:rsid w:val="00D56B3B"/>
    <w:rsid w:val="00DB3E80"/>
    <w:rsid w:val="00DE3550"/>
    <w:rsid w:val="00E22537"/>
    <w:rsid w:val="00E31334"/>
    <w:rsid w:val="00E87B32"/>
    <w:rsid w:val="00EA5AC5"/>
    <w:rsid w:val="00EB7D36"/>
    <w:rsid w:val="00EF4A24"/>
    <w:rsid w:val="00F77FD0"/>
    <w:rsid w:val="00F82A8C"/>
    <w:rsid w:val="00F96A9A"/>
    <w:rsid w:val="00FA27C4"/>
    <w:rsid w:val="00FA5A18"/>
    <w:rsid w:val="00FA739F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5F5A15-F176-4905-8CD7-420A86A4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4F60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2A1"/>
  </w:style>
  <w:style w:type="paragraph" w:styleId="Footer">
    <w:name w:val="footer"/>
    <w:basedOn w:val="Normal"/>
    <w:link w:val="FooterChar"/>
    <w:uiPriority w:val="99"/>
    <w:unhideWhenUsed/>
    <w:rsid w:val="00CC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2A1"/>
  </w:style>
  <w:style w:type="paragraph" w:styleId="BalloonText">
    <w:name w:val="Balloon Text"/>
    <w:basedOn w:val="Normal"/>
    <w:link w:val="BalloonTextChar"/>
    <w:uiPriority w:val="99"/>
    <w:semiHidden/>
    <w:unhideWhenUsed/>
    <w:rsid w:val="00CC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2A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E4AD1"/>
    <w:rPr>
      <w:b/>
      <w:bCs/>
    </w:rPr>
  </w:style>
  <w:style w:type="paragraph" w:styleId="ListParagraph">
    <w:name w:val="List Paragraph"/>
    <w:basedOn w:val="Normal"/>
    <w:uiPriority w:val="34"/>
    <w:qFormat/>
    <w:rsid w:val="00CE4AD1"/>
    <w:pPr>
      <w:ind w:left="720"/>
      <w:contextualSpacing/>
    </w:pPr>
  </w:style>
  <w:style w:type="table" w:styleId="TableGrid">
    <w:name w:val="Table Grid"/>
    <w:basedOn w:val="TableNormal"/>
    <w:uiPriority w:val="59"/>
    <w:rsid w:val="00CE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4AD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F77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F605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ext">
    <w:name w:val="text"/>
    <w:basedOn w:val="Normal"/>
    <w:uiPriority w:val="99"/>
    <w:rsid w:val="00954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755">
          <w:marLeft w:val="0"/>
          <w:marRight w:val="0"/>
          <w:marTop w:val="27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7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861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4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08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</w:divsChild>
            </w:div>
          </w:divsChild>
        </w:div>
        <w:div w:id="1564872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72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</w:divsChild>
            </w:div>
          </w:divsChild>
        </w:div>
        <w:div w:id="1643651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30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</w:divsChild>
            </w:div>
          </w:divsChild>
        </w:div>
        <w:div w:id="1221668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20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ravel\AppData\Local\Temp\Memorandum%20nova%20adre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nova adresa.dotx</Template>
  <TotalTime>54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Nitravel</dc:creator>
  <cp:lastModifiedBy>Windows</cp:lastModifiedBy>
  <cp:revision>9</cp:revision>
  <cp:lastPrinted>2024-07-12T09:25:00Z</cp:lastPrinted>
  <dcterms:created xsi:type="dcterms:W3CDTF">2024-09-18T13:42:00Z</dcterms:created>
  <dcterms:modified xsi:type="dcterms:W3CDTF">2024-09-19T10:56:00Z</dcterms:modified>
</cp:coreProperties>
</file>